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546216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546216" w:rsidRPr="00546216">
        <w:rPr>
          <w:rStyle w:val="a9"/>
        </w:rPr>
        <w:t xml:space="preserve"> АКЦИОНЕРНОЕ ОБЩЕСТВО "АМУРСКИЙ УГОЛЬ"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546216">
        <w:trPr>
          <w:tblHeader/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:rsidTr="00546216">
        <w:trPr>
          <w:tblHeader/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СП "Автобаза", п. Зельвино, ул. Транспортная</w:t>
            </w:r>
          </w:p>
        </w:tc>
        <w:tc>
          <w:tcPr>
            <w:tcW w:w="3686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0102501. Водитель автомобиля КамАЗ 54112 тягач (У424УВ)</w:t>
            </w:r>
          </w:p>
        </w:tc>
        <w:tc>
          <w:tcPr>
            <w:tcW w:w="3686" w:type="dxa"/>
            <w:vAlign w:val="center"/>
          </w:tcPr>
          <w:p w:rsidR="00546216" w:rsidRPr="00063DF1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0202501. Водитель автомобиля КамАЗ 6520-43 (Е613ОН)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0302501. Водитель автомобиля КамАЗ 6520-43 (Е615ОН)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0402501. Водитель автомобиля КамАЗ 6520-43 (Е512ОН)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0502501. Водитель автомобиля КамАЗ 6520-43 (Е617ОН)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0602501. Водитель автомобиля КамАЗ 53605-А5 (К664РУ)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0702501. Водитель автомобиля КамАЗ 5320 (Х997ХК)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0802501. Водитель автомобиля КамАЗ 5320 (дежурн.) (В811УС)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0902501. Водитель автомобиля КамАЗ 5320 (дежурн.) (Е891МА)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1002501. Водитель автомобиля КамАЗ 65115-62 (фургон) (В786ТС)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1102501. Водитель автомобиля КамАЗ 65115-62 (фургон) (В785ТС)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1202501. Водитель автомобиля ЗиЛ-431412 (дежурный) (У467УВ)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1302501. Водитель автомобиля ЗиЛ-431412 (дежурный) (У271УВ)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lastRenderedPageBreak/>
              <w:t>1402501. Водитель автомобиля ЗиЛ-431412 (дежурный) (Х995ХК)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1502501. Водитель автомобиля ЗиЛ-431412 (дежурный) (У994ХК)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1602501. Водитель автомобиля ЗиЛ-431412 (дежурный) (У519УВ)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1702501. Водитель автомобиля ЗиЛ-431412 (Е100РН)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1802501. Водитель автомобиля ЗиЛ-ММЗ-4502 (Е891МА)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1902501. Водитель автомобиля ЗиЛ-ММЗ-4502 (Е188 ВН)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2002501. Водитель автомобиля (Водитель автотопливозаправщика Урал 4671L2-11) (К 263 ХВ)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2102501. Водитель автомобиля (Водитель автотопливозаправщика КамАЗ-5320, АЦ (автоцистерна)) (Е546УМ)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2202501. Водитель автомобиля (Водитель автотопливозаправщика УРАЛ ТЗ 4671L7-11) (Е765МН)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2302501. Водитель автомобиля (Водитель автотопливозаправщика АМЕ 49234402 (ТЗА-9)) (Е765 МН)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2402501. Водитель автомобиля ВОЛЬВО тягач (Е562ВТ)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2502501. Машинист крана автомобильного МАЗ-5337 КС-35715 (В805ВР)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2602501. Машинист крана автомобильного Ивановец КС-457172-2Р (К052ОХ)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lastRenderedPageBreak/>
              <w:t>2702501. Машинист крана автомобильного КАТО 1200 S (А885ВР)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2802501. Водитель погрузчика LIUGONG (АВ16-04)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2902501. Водитель автомобиля КамАЗ 65225 (К868НХ)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3002501. Тракторист МТЗ-80 (АК3738)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3102501. Машинист катка (АК 8565)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3202501. Водитель автомобиля Урал 5557-1151-60 АТЗ-10 (К851ВХ)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3302501. Водитель автомобиля ГАЗ - 66 (У517УВ)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3402501. Водитель автомобиля НЕФАЗ 4208 11-13 (В668ОВ)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3502501. Водитель автомобиля НЕФАЗ 4208 11-13 (Е537ТК)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3602501. Водитель автомобиля НЕФАЗ ПАЗ-32053 (Е457ТУ)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3702501. Водитель автомобиля НЕФАЗ 4208-24 (В897СС)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3802501. Водитель автомобиля НЕФАЗ 4208-24 (Е890ОН)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3902501. Водитель автомобиля НЕФАЗ 4208-24 (Е431МН)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4002501. Водитель автомобиля НЕФАЗ 4208-24 (Е532ТК)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4102501. Водитель автомобиля ПАЗ (Е463ТУ)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4202501. Водитель автомобиля ПАЗ (К991НК)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4302501. Водитель автомобиля ПАЗ (К209УА)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4402501. Водитель автомобиля ПАЗ (К937НХ)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4502501. Водитель автомобиля ПАЗ (К202УА)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lastRenderedPageBreak/>
              <w:t>4602501. Водитель автомобиля ПАЗ (Е457ТУ)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4702501. Водитель автомобиля ПАЗ (Е459ТУ)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4802501. Водитель автомобиля ПАЗ (Е130СТ)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4902501. Водитель автомобиля ПАЗ (Е124СТ)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5002501. Водитель автомобиля ПАЗ (К184РА)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5102501. Водитель автомобиля ПАЗ (Е358ТУ)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5202501. Водитель автомобиля ГАЗ-2705 фургон Хоз (Е968ОН)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СП разрез "Ерковецкий", с. Варваровка, ул. Зеленая, 97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5302501А(5402501А). Слесарь по ремонту подвижного состава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rPr>
                <w:i/>
              </w:rPr>
            </w:pPr>
            <w:r>
              <w:rPr>
                <w:i/>
              </w:rPr>
              <w:t>Железнодорожный цех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5502501А(5602501А; 5702501А; 5802501А; 5902501А). Кондуктор грузовых поездов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rPr>
                <w:i/>
              </w:rPr>
            </w:pPr>
            <w:r>
              <w:rPr>
                <w:i/>
              </w:rPr>
              <w:t>Автотракторно-бульдозерный участок (в разрезе)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6002501. Водитель автомобиля УРАЛ 55571 (К558НА)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6102501. Водитель автомобиля ПАЗ 32053 (Е561ХР)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6202501. Водитель автомобиля ГАЗ-САЗ 39014-10 (Е573ХР)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6302501. Водитель автомобиля КАМАЗ-65 224 (Е566ОН)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6402501. Машинист крана автомобильного (машинист автокрана УРАЛ NEXT 4320 КС 45717-1Р (К719УР))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6502501. Водитель автомобиля КРАЗ 256 КС 4561 (Е008РН)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6602501. Водитель автомобиля УРАЛ 7726 Д-54 (К135ВВ)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6702501. Водитель автомобиля УРАЛ-4320 (К196ОХ)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Аппарат управления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rPr>
                <w:i/>
              </w:rPr>
            </w:pPr>
            <w:r>
              <w:rPr>
                <w:i/>
              </w:rPr>
              <w:t>Отдел капитального строительства и ремонта, г. Райчихинск, ул. Победы, 28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6802501А(6902501А). Штукатур-маляр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rPr>
                <w:i/>
              </w:rPr>
            </w:pPr>
            <w:r>
              <w:rPr>
                <w:i/>
              </w:rPr>
              <w:t>Управление качества угля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7002501. Мастер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rPr>
                <w:i/>
              </w:rPr>
            </w:pPr>
            <w:r>
              <w:rPr>
                <w:i/>
              </w:rPr>
              <w:t>ОТК станции "Брикетная"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7102501. Мастер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rPr>
                <w:i/>
              </w:rPr>
            </w:pPr>
            <w:r>
              <w:rPr>
                <w:i/>
              </w:rPr>
              <w:t>ОТК Разрез "Ерковецкий"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7202501. Мастер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СП разрез "Северо-Восточный", г. Райчихинск, ул. Пономаренко, 4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rPr>
                <w:i/>
              </w:rPr>
            </w:pPr>
            <w:r>
              <w:rPr>
                <w:i/>
              </w:rPr>
              <w:t>Энерго-механическая служба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7302501. Главный механик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7402501. Заместитель главного механика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7502501. Главный энергетик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rPr>
                <w:i/>
              </w:rPr>
            </w:pPr>
            <w:r>
              <w:rPr>
                <w:i/>
              </w:rPr>
              <w:t>Железнодорожный цех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7602501. Старший электромеханик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rPr>
                <w:i/>
              </w:rPr>
            </w:pPr>
            <w:r>
              <w:rPr>
                <w:i/>
              </w:rPr>
              <w:t>Рабочие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rPr>
                <w:i/>
              </w:rPr>
            </w:pPr>
            <w:r>
              <w:rPr>
                <w:i/>
              </w:rPr>
              <w:t>Железнодорожный цех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rPr>
                <w:i/>
              </w:rPr>
            </w:pPr>
            <w:r>
              <w:rPr>
                <w:i/>
              </w:rPr>
              <w:t>Служба движения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7702501А(7802501А; 7902501А; 8002501А; 8102501А; 8202501А). Кондуктор грузовых поездов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rPr>
                <w:i/>
              </w:rPr>
            </w:pPr>
            <w:r>
              <w:rPr>
                <w:i/>
              </w:rPr>
              <w:t>Автотранспортный участок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  <w:tr w:rsidR="00546216" w:rsidRPr="00AF49A3" w:rsidTr="008B4051">
        <w:trPr>
          <w:jc w:val="center"/>
        </w:trPr>
        <w:tc>
          <w:tcPr>
            <w:tcW w:w="3049" w:type="dxa"/>
            <w:vAlign w:val="center"/>
          </w:tcPr>
          <w:p w:rsidR="00546216" w:rsidRPr="00546216" w:rsidRDefault="00546216" w:rsidP="00546216">
            <w:pPr>
              <w:pStyle w:val="aa"/>
              <w:jc w:val="left"/>
            </w:pPr>
            <w:r>
              <w:t>8302501. Машинист крана автомобильного КС-4572 (У552УВ)</w:t>
            </w:r>
          </w:p>
        </w:tc>
        <w:tc>
          <w:tcPr>
            <w:tcW w:w="3686" w:type="dxa"/>
            <w:vAlign w:val="center"/>
          </w:tcPr>
          <w:p w:rsidR="00546216" w:rsidRDefault="0054621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46216" w:rsidRPr="00063DF1" w:rsidRDefault="00546216" w:rsidP="00DB70BA">
            <w:pPr>
              <w:pStyle w:val="aa"/>
            </w:pPr>
          </w:p>
        </w:tc>
      </w:tr>
    </w:tbl>
    <w:p w:rsidR="00DB70BA" w:rsidRDefault="00DB70BA" w:rsidP="00DB70BA"/>
    <w:p w:rsidR="00DB70BA" w:rsidRPr="00546216" w:rsidRDefault="00DB70BA" w:rsidP="00DB70BA"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r w:rsidR="00FD5E7D" w:rsidRPr="00883461">
        <w:rPr>
          <w:rStyle w:val="a9"/>
        </w:rPr>
        <w:fldChar w:fldCharType="begin"/>
      </w:r>
      <w:r w:rsidR="00FD5E7D" w:rsidRPr="00883461">
        <w:rPr>
          <w:rStyle w:val="a9"/>
        </w:rPr>
        <w:instrText xml:space="preserve"> DOCVARIABLE </w:instrText>
      </w:r>
      <w:r w:rsidR="00FD5E7D">
        <w:rPr>
          <w:rStyle w:val="a9"/>
          <w:lang w:val="en-US"/>
        </w:rPr>
        <w:instrText>fill</w:instrText>
      </w:r>
      <w:r w:rsidR="00FD5E7D" w:rsidRPr="00546216">
        <w:rPr>
          <w:rStyle w:val="a9"/>
        </w:rPr>
        <w:instrText>_</w:instrText>
      </w:r>
      <w:r w:rsidR="00FD5E7D">
        <w:rPr>
          <w:rStyle w:val="a9"/>
          <w:lang w:val="en-US"/>
        </w:rPr>
        <w:instrText>date</w:instrText>
      </w:r>
      <w:r w:rsidR="00FD5E7D" w:rsidRPr="00883461">
        <w:rPr>
          <w:rStyle w:val="a9"/>
        </w:rPr>
        <w:instrText xml:space="preserve"> \* MERGEFORMAT </w:instrText>
      </w:r>
      <w:r w:rsidR="00FD5E7D" w:rsidRPr="00883461">
        <w:rPr>
          <w:rStyle w:val="a9"/>
        </w:rPr>
        <w:fldChar w:fldCharType="separate"/>
      </w:r>
      <w:r w:rsidR="00546216">
        <w:rPr>
          <w:rStyle w:val="a9"/>
        </w:rPr>
        <w:t>25.02.2026</w:t>
      </w:r>
      <w:r w:rsidR="00FD5E7D" w:rsidRPr="00883461">
        <w:rPr>
          <w:rStyle w:val="a9"/>
        </w:rPr>
        <w:fldChar w:fldCharType="end"/>
      </w:r>
      <w:r w:rsidR="00FD5E7D">
        <w:rPr>
          <w:rStyle w:val="a9"/>
          <w:lang w:val="en-US"/>
        </w:rPr>
        <w:t> </w:t>
      </w:r>
    </w:p>
    <w:p w:rsidR="0065289A" w:rsidRPr="00546216" w:rsidRDefault="0065289A" w:rsidP="009A1326">
      <w:pPr>
        <w:rPr>
          <w:sz w:val="18"/>
          <w:szCs w:val="18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546216" w:rsidRDefault="00546216" w:rsidP="009D6532">
            <w:pPr>
              <w:pStyle w:val="aa"/>
            </w:pPr>
            <w:r>
              <w:t xml:space="preserve">Заместитель генерального директора по технической </w:t>
            </w:r>
          </w:p>
          <w:p w:rsidR="009D6532" w:rsidRPr="004E51DC" w:rsidRDefault="00546216" w:rsidP="009D6532">
            <w:pPr>
              <w:pStyle w:val="aa"/>
            </w:pPr>
            <w:r>
              <w:t>политике-главный инженер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546216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54621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46216" w:rsidP="009D6532">
            <w:pPr>
              <w:pStyle w:val="aa"/>
            </w:pPr>
            <w:r>
              <w:t>Заместитель генерального директора по энергомеханическому хозяйству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54621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546216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546216" w:rsidRPr="00546216" w:rsidTr="0054621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46216" w:rsidRPr="00546216" w:rsidRDefault="00546216" w:rsidP="009D6532">
            <w:pPr>
              <w:pStyle w:val="aa"/>
            </w:pPr>
            <w:r>
              <w:t>Заместитель генерального директора по персоналу и социальным вопросам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46216" w:rsidRPr="00546216" w:rsidRDefault="0054621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46216" w:rsidRPr="00546216" w:rsidRDefault="0054621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46216" w:rsidRPr="00546216" w:rsidRDefault="0054621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46216" w:rsidRPr="00546216" w:rsidRDefault="0054621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46216" w:rsidRPr="00546216" w:rsidRDefault="0054621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46216" w:rsidRPr="00546216" w:rsidRDefault="00546216" w:rsidP="009D6532">
            <w:pPr>
              <w:pStyle w:val="aa"/>
            </w:pPr>
          </w:p>
        </w:tc>
      </w:tr>
      <w:tr w:rsidR="00546216" w:rsidRPr="00546216" w:rsidTr="0054621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46216" w:rsidRPr="00546216" w:rsidRDefault="00546216" w:rsidP="009D6532">
            <w:pPr>
              <w:pStyle w:val="aa"/>
              <w:rPr>
                <w:vertAlign w:val="superscript"/>
              </w:rPr>
            </w:pPr>
            <w:r w:rsidRPr="0054621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46216" w:rsidRPr="00546216" w:rsidRDefault="005462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46216" w:rsidRPr="00546216" w:rsidRDefault="00546216" w:rsidP="009D6532">
            <w:pPr>
              <w:pStyle w:val="aa"/>
              <w:rPr>
                <w:vertAlign w:val="superscript"/>
              </w:rPr>
            </w:pPr>
            <w:r w:rsidRPr="0054621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46216" w:rsidRPr="00546216" w:rsidRDefault="005462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46216" w:rsidRPr="00546216" w:rsidRDefault="00546216" w:rsidP="009D6532">
            <w:pPr>
              <w:pStyle w:val="aa"/>
              <w:rPr>
                <w:vertAlign w:val="superscript"/>
              </w:rPr>
            </w:pPr>
            <w:r w:rsidRPr="00546216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546216" w:rsidRPr="00546216" w:rsidRDefault="005462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46216" w:rsidRPr="00546216" w:rsidRDefault="00546216" w:rsidP="009D6532">
            <w:pPr>
              <w:pStyle w:val="aa"/>
              <w:rPr>
                <w:vertAlign w:val="superscript"/>
              </w:rPr>
            </w:pPr>
            <w:r w:rsidRPr="00546216">
              <w:rPr>
                <w:vertAlign w:val="superscript"/>
              </w:rPr>
              <w:t>(дата)</w:t>
            </w:r>
          </w:p>
        </w:tc>
      </w:tr>
      <w:tr w:rsidR="00546216" w:rsidRPr="00546216" w:rsidTr="0054621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46216" w:rsidRPr="00546216" w:rsidRDefault="00546216" w:rsidP="009D6532">
            <w:pPr>
              <w:pStyle w:val="aa"/>
            </w:pPr>
            <w:r>
              <w:t>Заместитель генерального директора по правовым вопросам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46216" w:rsidRPr="00546216" w:rsidRDefault="0054621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46216" w:rsidRPr="00546216" w:rsidRDefault="0054621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46216" w:rsidRPr="00546216" w:rsidRDefault="0054621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46216" w:rsidRPr="00546216" w:rsidRDefault="0054621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46216" w:rsidRPr="00546216" w:rsidRDefault="0054621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46216" w:rsidRPr="00546216" w:rsidRDefault="00546216" w:rsidP="009D6532">
            <w:pPr>
              <w:pStyle w:val="aa"/>
            </w:pPr>
          </w:p>
        </w:tc>
      </w:tr>
      <w:tr w:rsidR="00546216" w:rsidRPr="00546216" w:rsidTr="0054621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46216" w:rsidRPr="00546216" w:rsidRDefault="00546216" w:rsidP="009D6532">
            <w:pPr>
              <w:pStyle w:val="aa"/>
              <w:rPr>
                <w:vertAlign w:val="superscript"/>
              </w:rPr>
            </w:pPr>
            <w:r w:rsidRPr="0054621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46216" w:rsidRPr="00546216" w:rsidRDefault="005462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46216" w:rsidRPr="00546216" w:rsidRDefault="00546216" w:rsidP="009D6532">
            <w:pPr>
              <w:pStyle w:val="aa"/>
              <w:rPr>
                <w:vertAlign w:val="superscript"/>
              </w:rPr>
            </w:pPr>
            <w:r w:rsidRPr="0054621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46216" w:rsidRPr="00546216" w:rsidRDefault="005462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46216" w:rsidRPr="00546216" w:rsidRDefault="00546216" w:rsidP="009D6532">
            <w:pPr>
              <w:pStyle w:val="aa"/>
              <w:rPr>
                <w:vertAlign w:val="superscript"/>
              </w:rPr>
            </w:pPr>
            <w:r w:rsidRPr="00546216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546216" w:rsidRPr="00546216" w:rsidRDefault="005462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46216" w:rsidRPr="00546216" w:rsidRDefault="00546216" w:rsidP="009D6532">
            <w:pPr>
              <w:pStyle w:val="aa"/>
              <w:rPr>
                <w:vertAlign w:val="superscript"/>
              </w:rPr>
            </w:pPr>
            <w:r w:rsidRPr="00546216">
              <w:rPr>
                <w:vertAlign w:val="superscript"/>
              </w:rPr>
              <w:t>(дата)</w:t>
            </w:r>
          </w:p>
        </w:tc>
      </w:tr>
      <w:tr w:rsidR="00546216" w:rsidRPr="00546216" w:rsidTr="0054621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46216" w:rsidRDefault="00546216" w:rsidP="009D6532">
            <w:pPr>
              <w:pStyle w:val="aa"/>
            </w:pPr>
            <w:r>
              <w:t xml:space="preserve">Заместитель директора по </w:t>
            </w:r>
          </w:p>
          <w:p w:rsidR="00546216" w:rsidRPr="00546216" w:rsidRDefault="00546216" w:rsidP="009D6532">
            <w:pPr>
              <w:pStyle w:val="aa"/>
            </w:pPr>
            <w:r>
              <w:t>безопасности-руководитель службы безопасности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46216" w:rsidRPr="00546216" w:rsidRDefault="0054621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46216" w:rsidRPr="00546216" w:rsidRDefault="0054621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46216" w:rsidRPr="00546216" w:rsidRDefault="0054621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46216" w:rsidRPr="00546216" w:rsidRDefault="0054621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46216" w:rsidRPr="00546216" w:rsidRDefault="0054621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46216" w:rsidRPr="00546216" w:rsidRDefault="00546216" w:rsidP="009D6532">
            <w:pPr>
              <w:pStyle w:val="aa"/>
            </w:pPr>
          </w:p>
        </w:tc>
      </w:tr>
      <w:tr w:rsidR="00546216" w:rsidRPr="00546216" w:rsidTr="0054621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46216" w:rsidRPr="00546216" w:rsidRDefault="00546216" w:rsidP="009D6532">
            <w:pPr>
              <w:pStyle w:val="aa"/>
              <w:rPr>
                <w:vertAlign w:val="superscript"/>
              </w:rPr>
            </w:pPr>
            <w:r w:rsidRPr="0054621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46216" w:rsidRPr="00546216" w:rsidRDefault="005462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46216" w:rsidRPr="00546216" w:rsidRDefault="00546216" w:rsidP="009D6532">
            <w:pPr>
              <w:pStyle w:val="aa"/>
              <w:rPr>
                <w:vertAlign w:val="superscript"/>
              </w:rPr>
            </w:pPr>
            <w:r w:rsidRPr="0054621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46216" w:rsidRPr="00546216" w:rsidRDefault="005462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46216" w:rsidRPr="00546216" w:rsidRDefault="00546216" w:rsidP="009D6532">
            <w:pPr>
              <w:pStyle w:val="aa"/>
              <w:rPr>
                <w:vertAlign w:val="superscript"/>
              </w:rPr>
            </w:pPr>
            <w:r w:rsidRPr="00546216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546216" w:rsidRPr="00546216" w:rsidRDefault="005462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46216" w:rsidRPr="00546216" w:rsidRDefault="00546216" w:rsidP="009D6532">
            <w:pPr>
              <w:pStyle w:val="aa"/>
              <w:rPr>
                <w:vertAlign w:val="superscript"/>
              </w:rPr>
            </w:pPr>
            <w:r w:rsidRPr="00546216">
              <w:rPr>
                <w:vertAlign w:val="superscript"/>
              </w:rPr>
              <w:t>(дата)</w:t>
            </w:r>
          </w:p>
        </w:tc>
      </w:tr>
      <w:tr w:rsidR="00546216" w:rsidRPr="00546216" w:rsidTr="0054621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46216" w:rsidRPr="00546216" w:rsidRDefault="00546216" w:rsidP="009D6532">
            <w:pPr>
              <w:pStyle w:val="aa"/>
            </w:pPr>
            <w:r>
              <w:t>Главный специалист по ООС и ПК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46216" w:rsidRPr="00546216" w:rsidRDefault="0054621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46216" w:rsidRPr="00546216" w:rsidRDefault="0054621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46216" w:rsidRPr="00546216" w:rsidRDefault="0054621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46216" w:rsidRPr="00546216" w:rsidRDefault="0054621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46216" w:rsidRPr="00546216" w:rsidRDefault="0054621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46216" w:rsidRPr="00546216" w:rsidRDefault="00546216" w:rsidP="009D6532">
            <w:pPr>
              <w:pStyle w:val="aa"/>
            </w:pPr>
          </w:p>
        </w:tc>
      </w:tr>
      <w:tr w:rsidR="00546216" w:rsidRPr="00546216" w:rsidTr="0054621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46216" w:rsidRPr="00546216" w:rsidRDefault="00546216" w:rsidP="009D6532">
            <w:pPr>
              <w:pStyle w:val="aa"/>
              <w:rPr>
                <w:vertAlign w:val="superscript"/>
              </w:rPr>
            </w:pPr>
            <w:r w:rsidRPr="0054621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46216" w:rsidRPr="00546216" w:rsidRDefault="005462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46216" w:rsidRPr="00546216" w:rsidRDefault="00546216" w:rsidP="009D6532">
            <w:pPr>
              <w:pStyle w:val="aa"/>
              <w:rPr>
                <w:vertAlign w:val="superscript"/>
              </w:rPr>
            </w:pPr>
            <w:r w:rsidRPr="0054621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46216" w:rsidRPr="00546216" w:rsidRDefault="005462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46216" w:rsidRPr="00546216" w:rsidRDefault="00546216" w:rsidP="009D6532">
            <w:pPr>
              <w:pStyle w:val="aa"/>
              <w:rPr>
                <w:vertAlign w:val="superscript"/>
              </w:rPr>
            </w:pPr>
            <w:r w:rsidRPr="00546216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546216" w:rsidRPr="00546216" w:rsidRDefault="005462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46216" w:rsidRPr="00546216" w:rsidRDefault="00546216" w:rsidP="009D6532">
            <w:pPr>
              <w:pStyle w:val="aa"/>
              <w:rPr>
                <w:vertAlign w:val="superscript"/>
              </w:rPr>
            </w:pPr>
            <w:r w:rsidRPr="00546216">
              <w:rPr>
                <w:vertAlign w:val="superscript"/>
              </w:rPr>
              <w:t>(дата)</w:t>
            </w:r>
          </w:p>
        </w:tc>
      </w:tr>
      <w:tr w:rsidR="00546216" w:rsidRPr="00546216" w:rsidTr="0054621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46216" w:rsidRDefault="00546216" w:rsidP="009D6532">
            <w:pPr>
              <w:pStyle w:val="aa"/>
            </w:pPr>
            <w:r>
              <w:t xml:space="preserve">Главный технический инспектор Амурской территориальной </w:t>
            </w:r>
          </w:p>
          <w:p w:rsidR="00546216" w:rsidRPr="00546216" w:rsidRDefault="00546216" w:rsidP="009D6532">
            <w:pPr>
              <w:pStyle w:val="aa"/>
            </w:pPr>
            <w:r>
              <w:t>организации Росуглепрофа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46216" w:rsidRPr="00546216" w:rsidRDefault="0054621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46216" w:rsidRPr="00546216" w:rsidRDefault="0054621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46216" w:rsidRPr="00546216" w:rsidRDefault="0054621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46216" w:rsidRPr="00546216" w:rsidRDefault="0054621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46216" w:rsidRPr="00546216" w:rsidRDefault="0054621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46216" w:rsidRPr="00546216" w:rsidRDefault="00546216" w:rsidP="009D6532">
            <w:pPr>
              <w:pStyle w:val="aa"/>
            </w:pPr>
          </w:p>
        </w:tc>
      </w:tr>
      <w:tr w:rsidR="00546216" w:rsidRPr="00546216" w:rsidTr="0054621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46216" w:rsidRPr="00546216" w:rsidRDefault="00546216" w:rsidP="009D6532">
            <w:pPr>
              <w:pStyle w:val="aa"/>
              <w:rPr>
                <w:vertAlign w:val="superscript"/>
              </w:rPr>
            </w:pPr>
            <w:r w:rsidRPr="0054621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46216" w:rsidRPr="00546216" w:rsidRDefault="005462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46216" w:rsidRPr="00546216" w:rsidRDefault="00546216" w:rsidP="009D6532">
            <w:pPr>
              <w:pStyle w:val="aa"/>
              <w:rPr>
                <w:vertAlign w:val="superscript"/>
              </w:rPr>
            </w:pPr>
            <w:r w:rsidRPr="0054621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46216" w:rsidRPr="00546216" w:rsidRDefault="005462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46216" w:rsidRPr="00546216" w:rsidRDefault="00546216" w:rsidP="009D6532">
            <w:pPr>
              <w:pStyle w:val="aa"/>
              <w:rPr>
                <w:vertAlign w:val="superscript"/>
              </w:rPr>
            </w:pPr>
            <w:r w:rsidRPr="00546216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546216" w:rsidRPr="00546216" w:rsidRDefault="0054621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46216" w:rsidRPr="00546216" w:rsidRDefault="00546216" w:rsidP="009D6532">
            <w:pPr>
              <w:pStyle w:val="aa"/>
              <w:rPr>
                <w:vertAlign w:val="superscript"/>
              </w:rPr>
            </w:pPr>
            <w:r w:rsidRPr="00546216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Эксперт</w:t>
      </w:r>
      <w:r w:rsidR="00681D90">
        <w:t xml:space="preserve"> </w:t>
      </w:r>
      <w:r w:rsidRPr="003C5C39">
        <w:t>(</w:t>
      </w:r>
      <w:r w:rsidR="00681D90" w:rsidRPr="00681D90">
        <w:t>эксперты</w:t>
      </w:r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546216" w:rsidTr="00546216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546216" w:rsidRDefault="00546216" w:rsidP="00C45714">
            <w:pPr>
              <w:pStyle w:val="aa"/>
            </w:pPr>
            <w:r w:rsidRPr="00546216">
              <w:t>5993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546216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546216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546216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546216" w:rsidRDefault="00C45714" w:rsidP="00C45714">
            <w:pPr>
              <w:pStyle w:val="aa"/>
            </w:pPr>
            <w:bookmarkStart w:id="5" w:name="_GoBack"/>
            <w:bookmarkEnd w:id="5"/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546216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546216" w:rsidRDefault="00546216" w:rsidP="00C45714">
            <w:pPr>
              <w:pStyle w:val="aa"/>
            </w:pPr>
            <w:r>
              <w:t>25.02.2026</w:t>
            </w:r>
          </w:p>
        </w:tc>
      </w:tr>
      <w:tr w:rsidR="00C45714" w:rsidRPr="00546216" w:rsidTr="00546216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546216" w:rsidRDefault="00546216" w:rsidP="00C45714">
            <w:pPr>
              <w:pStyle w:val="aa"/>
              <w:rPr>
                <w:b/>
                <w:vertAlign w:val="superscript"/>
              </w:rPr>
            </w:pPr>
            <w:r w:rsidRPr="00546216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C45714" w:rsidRPr="00546216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6" w:name="fio_users"/>
            <w:bookmarkEnd w:id="6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546216" w:rsidRDefault="00546216" w:rsidP="00C45714">
            <w:pPr>
              <w:pStyle w:val="aa"/>
              <w:rPr>
                <w:b/>
                <w:vertAlign w:val="superscript"/>
              </w:rPr>
            </w:pPr>
            <w:r w:rsidRPr="0054621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546216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546216" w:rsidRDefault="00546216" w:rsidP="00C45714">
            <w:pPr>
              <w:pStyle w:val="aa"/>
              <w:rPr>
                <w:b/>
                <w:vertAlign w:val="superscript"/>
              </w:rPr>
            </w:pPr>
            <w:r w:rsidRPr="00546216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C45714" w:rsidRPr="00546216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546216" w:rsidRDefault="00546216" w:rsidP="00C45714">
            <w:pPr>
              <w:pStyle w:val="aa"/>
              <w:rPr>
                <w:vertAlign w:val="superscript"/>
              </w:rPr>
            </w:pPr>
            <w:r w:rsidRPr="00546216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0B4" w:rsidRDefault="000D60B4" w:rsidP="00546216">
      <w:r>
        <w:separator/>
      </w:r>
    </w:p>
  </w:endnote>
  <w:endnote w:type="continuationSeparator" w:id="0">
    <w:p w:rsidR="000D60B4" w:rsidRDefault="000D60B4" w:rsidP="00546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0B4" w:rsidRDefault="000D60B4" w:rsidP="00546216">
      <w:r>
        <w:separator/>
      </w:r>
    </w:p>
  </w:footnote>
  <w:footnote w:type="continuationSeparator" w:id="0">
    <w:p w:rsidR="000D60B4" w:rsidRDefault="000D60B4" w:rsidP="00546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344082, Ростовская область г. Ростов-на-Дону, ул. Береговая, д. 8, офис 208"/>
    <w:docVar w:name="att_org_dop" w:val="Общество с ограниченной ответственностью «ЦЕНТР ОХРАНЫ ТРУДА И ЭКОЛОГИИ «ЭКСПЕРТЭГИДА»_x000d__x000a_Испытательная лаборатория_x000d__x000a_344011, РОССИЯ, Ростовская область, город Ростов-на-Дону, Октябрьский р-н, _x000d__x000a_просп. Буденновский, 97, нежилые помещения №№ 11-12, 12-13, 14-15, 15а, 15б; 8 (863) 204-62-45; info@expertegida.ru_x000d__x000a_Уникальный номер записи об аккредитации в реестре аккредитованных лиц: RA.RU.21РМ02"/>
    <w:docVar w:name="att_org_email" w:val="info@expertegida.ru"/>
    <w:docVar w:name="att_org_name" w:val="Общество с ограниченной ответственностью «ЦЕНТР ОХРАНЫ ТРУДА И ЭКОЛОГИИ «ЭКСПЕРТЭГИДА»_x000d__x000a_(ООО «ЭКСПЕРТЭГИДА»)"/>
    <w:docVar w:name="att_org_reg_date" w:val="23.01.2024"/>
    <w:docVar w:name="att_org_reg_num" w:val="646"/>
    <w:docVar w:name="boss_fio" w:val="Украинцев Игорь Борисович"/>
    <w:docVar w:name="ceh_info" w:val=" АКЦИОНЕРНОЕ ОБЩЕСТВО &quot;АМУРСКИЙ УГОЛЬ&quot; "/>
    <w:docVar w:name="doc_type" w:val="6"/>
    <w:docVar w:name="fill_date" w:val="25.02.2026"/>
    <w:docVar w:name="org_guid" w:val="6A48B3E5F60749129F7522B6AFD42330"/>
    <w:docVar w:name="org_id" w:val="1"/>
    <w:docVar w:name="org_name" w:val="     "/>
    <w:docVar w:name="pers_guids" w:val="83EB374A61024BC48CD4DC0D672DD57F@160-802-326-31"/>
    <w:docVar w:name="pers_snils" w:val="83EB374A61024BC48CD4DC0D672DD57F@160-802-326-31"/>
    <w:docVar w:name="podr_id" w:val="org_1"/>
    <w:docVar w:name="pred_dolg" w:val="Заместитель генерального директора по технической политике-главный инженер"/>
    <w:docVar w:name="pred_fio" w:val="Инговатов Алексей Викторович"/>
    <w:docVar w:name="prikaz_sout" w:val="817"/>
    <w:docVar w:name="rbtd_adr" w:val="     "/>
    <w:docVar w:name="rbtd_name" w:val="АКЦИОНЕРНОЕ ОБЩЕСТВО &quot;АМУРСКИЙ УГОЛЬ&quot;"/>
    <w:docVar w:name="sv_docs" w:val="1"/>
  </w:docVars>
  <w:rsids>
    <w:rsidRoot w:val="00546216"/>
    <w:rsid w:val="0002033E"/>
    <w:rsid w:val="00056BFC"/>
    <w:rsid w:val="0007776A"/>
    <w:rsid w:val="00093D2E"/>
    <w:rsid w:val="000C5130"/>
    <w:rsid w:val="000D60B4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6216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92C22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E68589E"/>
  <w15:chartTrackingRefBased/>
  <w15:docId w15:val="{42360666-6ED8-4027-870F-6B85C8E77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5462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46216"/>
    <w:rPr>
      <w:sz w:val="24"/>
    </w:rPr>
  </w:style>
  <w:style w:type="paragraph" w:styleId="ad">
    <w:name w:val="footer"/>
    <w:basedOn w:val="a"/>
    <w:link w:val="ae"/>
    <w:rsid w:val="005462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4621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4</TotalTime>
  <Pages>6</Pages>
  <Words>1171</Words>
  <Characters>9238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Сташко Дарья Александровна</dc:creator>
  <cp:keywords/>
  <dc:description/>
  <cp:lastModifiedBy>Черепанова Вера Сергеевна</cp:lastModifiedBy>
  <cp:revision>2</cp:revision>
  <dcterms:created xsi:type="dcterms:W3CDTF">2026-02-25T05:35:00Z</dcterms:created>
  <dcterms:modified xsi:type="dcterms:W3CDTF">2026-05-15T01:42:00Z</dcterms:modified>
</cp:coreProperties>
</file>